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F69C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2B3EA061" w14:textId="77777777" w:rsidR="00215FB1" w:rsidRDefault="00215FB1"/>
    <w:p w14:paraId="1C9B7DAF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14317140" w14:textId="77777777" w:rsidR="00343FA8" w:rsidRPr="00343FA8" w:rsidRDefault="00343FA8" w:rsidP="00343FA8"/>
    <w:p w14:paraId="47D27373" w14:textId="032F981C" w:rsidR="00215FB1" w:rsidRPr="00E7243F" w:rsidRDefault="003872AB" w:rsidP="00E7243F">
      <w:pPr>
        <w:pStyle w:val="Heading2"/>
      </w:pPr>
      <w:r>
        <w:t>Thursday</w:t>
      </w:r>
      <w:r w:rsidR="002A5E76">
        <w:t xml:space="preserve">, </w:t>
      </w:r>
      <w:r w:rsidR="0083537E">
        <w:t>March 12</w:t>
      </w:r>
      <w:r>
        <w:t>, 20</w:t>
      </w:r>
      <w:r w:rsidR="008B3870">
        <w:t>20</w:t>
      </w:r>
    </w:p>
    <w:p w14:paraId="6FA3DC64" w14:textId="4A60A753" w:rsidR="00315E3A" w:rsidRPr="00E7243F" w:rsidRDefault="008B52B5" w:rsidP="003872AB">
      <w:pPr>
        <w:pStyle w:val="Heading2"/>
      </w:pPr>
      <w:r>
        <w:t>1</w:t>
      </w:r>
      <w:r w:rsidR="0789FB40">
        <w:t>1</w:t>
      </w:r>
      <w:r>
        <w:t>:</w:t>
      </w:r>
      <w:r w:rsidR="01455766">
        <w:t>30</w:t>
      </w:r>
      <w:r w:rsidR="003872AB">
        <w:t>-</w:t>
      </w:r>
      <w:r w:rsidR="6027BAC2">
        <w:t>1</w:t>
      </w:r>
      <w:r w:rsidR="32E2F620">
        <w:t>2</w:t>
      </w:r>
      <w:r w:rsidR="6027BAC2">
        <w:t>:30</w:t>
      </w:r>
    </w:p>
    <w:p w14:paraId="7C4ACB74" w14:textId="77777777" w:rsidR="00210E8B" w:rsidRDefault="00210E8B" w:rsidP="02DA75C6"/>
    <w:p w14:paraId="5C6C2D54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3D13EA06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4005C158" w14:textId="7BF29D49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 w:rsidR="001F3B70">
        <w:rPr>
          <w:rStyle w:val="Bold10ptChar"/>
        </w:rPr>
        <w:tab/>
      </w:r>
    </w:p>
    <w:p w14:paraId="37D72CA7" w14:textId="77777777" w:rsidR="00215FB1" w:rsidRDefault="00215FB1" w:rsidP="00D268A5">
      <w:pPr>
        <w:tabs>
          <w:tab w:val="left" w:pos="1440"/>
          <w:tab w:val="left" w:pos="1800"/>
        </w:tabs>
      </w:pPr>
    </w:p>
    <w:p w14:paraId="54D8DAC8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14:paraId="0EE54959" w14:textId="77777777" w:rsidTr="7E398A5C">
        <w:trPr>
          <w:trHeight w:val="880"/>
        </w:trPr>
        <w:tc>
          <w:tcPr>
            <w:tcW w:w="1472" w:type="dxa"/>
          </w:tcPr>
          <w:p w14:paraId="1E4E1BE0" w14:textId="2AC68EBB" w:rsidR="4C8E7758" w:rsidRDefault="4C8E7758" w:rsidP="02DA75C6">
            <w:pPr>
              <w:pStyle w:val="Heading2"/>
              <w:spacing w:line="259" w:lineRule="auto"/>
            </w:pPr>
            <w:r>
              <w:t>1</w:t>
            </w:r>
            <w:r w:rsidR="78B03EF4">
              <w:t>1</w:t>
            </w:r>
            <w:r>
              <w:t>:30</w:t>
            </w:r>
          </w:p>
          <w:p w14:paraId="35902576" w14:textId="77777777" w:rsidR="00331A96" w:rsidRPr="007343D2" w:rsidRDefault="00331A96" w:rsidP="007343D2"/>
        </w:tc>
        <w:tc>
          <w:tcPr>
            <w:tcW w:w="8642" w:type="dxa"/>
          </w:tcPr>
          <w:p w14:paraId="75F9E579" w14:textId="4C89F28F" w:rsidR="00FD3BE0" w:rsidRPr="00BC10E4" w:rsidRDefault="00D65707" w:rsidP="00D65707">
            <w:pPr>
              <w:pStyle w:val="Heading2"/>
            </w:pPr>
            <w:r>
              <w:t>Capstone Design Conference Discussion</w:t>
            </w:r>
          </w:p>
        </w:tc>
      </w:tr>
      <w:tr w:rsidR="00331A96" w14:paraId="7B547CD4" w14:textId="77777777" w:rsidTr="7E398A5C">
        <w:trPr>
          <w:trHeight w:val="1285"/>
        </w:trPr>
        <w:tc>
          <w:tcPr>
            <w:tcW w:w="1472" w:type="dxa"/>
          </w:tcPr>
          <w:p w14:paraId="0D3B8E83" w14:textId="2DDD8E3E" w:rsidR="4C8E7758" w:rsidRDefault="4C8E7758" w:rsidP="02DA75C6">
            <w:pPr>
              <w:pStyle w:val="Heading2"/>
              <w:spacing w:line="259" w:lineRule="auto"/>
            </w:pPr>
            <w:r>
              <w:t>1</w:t>
            </w:r>
            <w:r w:rsidR="00B2B13B">
              <w:t>1</w:t>
            </w:r>
            <w:r w:rsidR="00C41B1F">
              <w:t>:45</w:t>
            </w:r>
          </w:p>
          <w:p w14:paraId="40D6ED63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42B552A2" w14:textId="77777777" w:rsidR="00331A96" w:rsidRDefault="00E74F22" w:rsidP="00E74F22">
            <w:pPr>
              <w:pStyle w:val="Heading2"/>
            </w:pPr>
            <w:r>
              <w:t>Draft of Poster</w:t>
            </w:r>
          </w:p>
          <w:p w14:paraId="392549B9" w14:textId="77777777" w:rsidR="00F770C7" w:rsidRDefault="00F770C7" w:rsidP="00F770C7">
            <w:r>
              <w:t xml:space="preserve">Review assignment requirements </w:t>
            </w:r>
            <w:r w:rsidR="00194513">
              <w:t xml:space="preserve">and </w:t>
            </w:r>
            <w:r w:rsidR="004E0971">
              <w:t>the different template options</w:t>
            </w:r>
          </w:p>
          <w:p w14:paraId="105DD8D7" w14:textId="1A727B8A" w:rsidR="004E0971" w:rsidRPr="00F770C7" w:rsidRDefault="004E0971" w:rsidP="00F770C7">
            <w:r>
              <w:t>Assign tasks</w:t>
            </w:r>
          </w:p>
        </w:tc>
      </w:tr>
      <w:tr w:rsidR="00C41B1F" w14:paraId="1440F8F8" w14:textId="77777777" w:rsidTr="7E398A5C">
        <w:trPr>
          <w:trHeight w:val="1285"/>
        </w:trPr>
        <w:tc>
          <w:tcPr>
            <w:tcW w:w="1472" w:type="dxa"/>
          </w:tcPr>
          <w:p w14:paraId="771007D1" w14:textId="34D02E21" w:rsidR="00C41B1F" w:rsidRDefault="00C41B1F" w:rsidP="02DA75C6">
            <w:pPr>
              <w:pStyle w:val="Heading2"/>
              <w:spacing w:line="259" w:lineRule="auto"/>
            </w:pPr>
            <w:r>
              <w:t>1</w:t>
            </w:r>
            <w:r w:rsidR="06AF3C5A">
              <w:t>2</w:t>
            </w:r>
            <w:r>
              <w:t>:00</w:t>
            </w:r>
          </w:p>
        </w:tc>
        <w:tc>
          <w:tcPr>
            <w:tcW w:w="8642" w:type="dxa"/>
          </w:tcPr>
          <w:p w14:paraId="5E5729B8" w14:textId="77777777" w:rsidR="00C41B1F" w:rsidRDefault="00BD5DC8" w:rsidP="00E74F22">
            <w:pPr>
              <w:pStyle w:val="Heading2"/>
            </w:pPr>
            <w:r>
              <w:t>Manufacturing</w:t>
            </w:r>
            <w:r w:rsidR="00CB0020">
              <w:t xml:space="preserve"> Update</w:t>
            </w:r>
          </w:p>
          <w:p w14:paraId="3D08C381" w14:textId="04E2805E" w:rsidR="00BD5DC8" w:rsidRPr="00BD5DC8" w:rsidRDefault="4831E2DE" w:rsidP="00BD5DC8">
            <w:r>
              <w:t>Changes to bearing block design.</w:t>
            </w:r>
          </w:p>
        </w:tc>
      </w:tr>
      <w:tr w:rsidR="00331A96" w14:paraId="216F5B75" w14:textId="77777777" w:rsidTr="7E398A5C">
        <w:trPr>
          <w:trHeight w:val="581"/>
        </w:trPr>
        <w:tc>
          <w:tcPr>
            <w:tcW w:w="1472" w:type="dxa"/>
          </w:tcPr>
          <w:p w14:paraId="7345D137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58782317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2A52B0FA" w14:textId="77777777" w:rsidR="00331A96" w:rsidRDefault="0081229C" w:rsidP="0081229C">
            <w:pPr>
              <w:pStyle w:val="Heading2"/>
            </w:pPr>
            <w:r>
              <w:t>Plan for spring break</w:t>
            </w:r>
          </w:p>
          <w:p w14:paraId="32F0EA66" w14:textId="77777777" w:rsidR="0081229C" w:rsidRDefault="002847D9" w:rsidP="0081229C">
            <w:r>
              <w:t xml:space="preserve">List tasks to be completed </w:t>
            </w:r>
            <w:r w:rsidR="00D64B21">
              <w:t>over the break</w:t>
            </w:r>
          </w:p>
          <w:p w14:paraId="7F8706D7" w14:textId="4830B279" w:rsidR="6AAF6D8D" w:rsidRDefault="6AAF6D8D" w:rsidP="165E878E">
            <w:r>
              <w:t>Discus</w:t>
            </w:r>
            <w:r w:rsidR="03F806E2">
              <w:t>s</w:t>
            </w:r>
            <w:r>
              <w:t xml:space="preserve"> parts that need to be ordered </w:t>
            </w:r>
            <w:r w:rsidR="57398F19">
              <w:t>by the end</w:t>
            </w:r>
            <w:r>
              <w:t xml:space="preserve"> of </w:t>
            </w:r>
            <w:r w:rsidR="206FA38E">
              <w:t>spring</w:t>
            </w:r>
            <w:r>
              <w:t xml:space="preserve"> break</w:t>
            </w:r>
            <w:r w:rsidR="196ED04C">
              <w:t>:</w:t>
            </w:r>
          </w:p>
          <w:p w14:paraId="1F7C00FE" w14:textId="2A7553B2" w:rsidR="6AAF6D8D" w:rsidRDefault="6AAF6D8D" w:rsidP="165E878E">
            <w:pPr>
              <w:pStyle w:val="ListParagraph"/>
              <w:numPr>
                <w:ilvl w:val="0"/>
                <w:numId w:val="1"/>
              </w:numPr>
              <w:rPr>
                <w:rFonts w:eastAsiaTheme="minorEastAsia" w:cstheme="minorBidi"/>
              </w:rPr>
            </w:pPr>
            <w:r>
              <w:t>Bowden Cables</w:t>
            </w:r>
          </w:p>
          <w:p w14:paraId="404E237D" w14:textId="13C1D777" w:rsidR="6AAF6D8D" w:rsidRDefault="6AAF6D8D" w:rsidP="165E878E">
            <w:pPr>
              <w:pStyle w:val="ListParagraph"/>
              <w:numPr>
                <w:ilvl w:val="0"/>
                <w:numId w:val="1"/>
              </w:numPr>
            </w:pPr>
            <w:r>
              <w:t>Secondary Shaft components</w:t>
            </w:r>
          </w:p>
          <w:p w14:paraId="4D20B9B4" w14:textId="5496F53C" w:rsidR="6AAF6D8D" w:rsidRDefault="6AAF6D8D" w:rsidP="165E878E">
            <w:pPr>
              <w:pStyle w:val="ListParagraph"/>
              <w:numPr>
                <w:ilvl w:val="0"/>
                <w:numId w:val="1"/>
              </w:numPr>
            </w:pPr>
            <w:r>
              <w:t>Belt Tensioners</w:t>
            </w:r>
          </w:p>
          <w:p w14:paraId="66A3ACE2" w14:textId="7B0D2310" w:rsidR="6AAF6D8D" w:rsidRDefault="6AAF6D8D" w:rsidP="165E878E">
            <w:pPr>
              <w:pStyle w:val="ListParagraph"/>
              <w:numPr>
                <w:ilvl w:val="0"/>
                <w:numId w:val="1"/>
              </w:numPr>
            </w:pPr>
            <w:r>
              <w:t>Round aluminum stock for pulleys</w:t>
            </w:r>
          </w:p>
          <w:p w14:paraId="13E709CB" w14:textId="3D5B3A83" w:rsidR="00D64B21" w:rsidRPr="0081229C" w:rsidRDefault="00D64B21" w:rsidP="0081229C">
            <w:r>
              <w:t>Review upcoming assignment schedule</w:t>
            </w:r>
            <w:bookmarkStart w:id="0" w:name="_GoBack"/>
            <w:bookmarkEnd w:id="0"/>
          </w:p>
        </w:tc>
      </w:tr>
    </w:tbl>
    <w:p w14:paraId="48145F83" w14:textId="77777777" w:rsidR="00215FB1" w:rsidRDefault="00215FB1"/>
    <w:p w14:paraId="50A0ED6B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7C7E8E"/>
    <w:multiLevelType w:val="hybridMultilevel"/>
    <w:tmpl w:val="FFFFFFFF"/>
    <w:lvl w:ilvl="0" w:tplc="D90C5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CE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C8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61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AC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6F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6B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ED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E9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2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7E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94513"/>
    <w:rsid w:val="001D5650"/>
    <w:rsid w:val="001E267D"/>
    <w:rsid w:val="001F3B70"/>
    <w:rsid w:val="00210E8B"/>
    <w:rsid w:val="00215FB1"/>
    <w:rsid w:val="00227E09"/>
    <w:rsid w:val="002847D9"/>
    <w:rsid w:val="002A5E76"/>
    <w:rsid w:val="00315E3A"/>
    <w:rsid w:val="00331A96"/>
    <w:rsid w:val="00343FA8"/>
    <w:rsid w:val="00364F46"/>
    <w:rsid w:val="003872AB"/>
    <w:rsid w:val="004E0971"/>
    <w:rsid w:val="00551A52"/>
    <w:rsid w:val="005E0895"/>
    <w:rsid w:val="00627EA4"/>
    <w:rsid w:val="006304FF"/>
    <w:rsid w:val="006644BA"/>
    <w:rsid w:val="00670335"/>
    <w:rsid w:val="006757F1"/>
    <w:rsid w:val="006C36BF"/>
    <w:rsid w:val="0071647B"/>
    <w:rsid w:val="0071658D"/>
    <w:rsid w:val="007343D2"/>
    <w:rsid w:val="00741F09"/>
    <w:rsid w:val="00771042"/>
    <w:rsid w:val="007C645B"/>
    <w:rsid w:val="007D4787"/>
    <w:rsid w:val="007F75DF"/>
    <w:rsid w:val="0081229C"/>
    <w:rsid w:val="0083537E"/>
    <w:rsid w:val="008945B9"/>
    <w:rsid w:val="008B3870"/>
    <w:rsid w:val="008B52B5"/>
    <w:rsid w:val="00992A2B"/>
    <w:rsid w:val="00A10232"/>
    <w:rsid w:val="00A95A98"/>
    <w:rsid w:val="00AF3FBD"/>
    <w:rsid w:val="00B02450"/>
    <w:rsid w:val="00B1229F"/>
    <w:rsid w:val="00B2B13B"/>
    <w:rsid w:val="00B4477F"/>
    <w:rsid w:val="00B7732A"/>
    <w:rsid w:val="00BC10E4"/>
    <w:rsid w:val="00BD5DC8"/>
    <w:rsid w:val="00C41B1F"/>
    <w:rsid w:val="00CB0020"/>
    <w:rsid w:val="00CD440E"/>
    <w:rsid w:val="00D268A5"/>
    <w:rsid w:val="00D64B21"/>
    <w:rsid w:val="00D65707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74F22"/>
    <w:rsid w:val="00EA5F18"/>
    <w:rsid w:val="00EB16A2"/>
    <w:rsid w:val="00EC472C"/>
    <w:rsid w:val="00F0125D"/>
    <w:rsid w:val="00F479A5"/>
    <w:rsid w:val="00F73423"/>
    <w:rsid w:val="00F770C7"/>
    <w:rsid w:val="00FC2466"/>
    <w:rsid w:val="00FD3BE0"/>
    <w:rsid w:val="01455766"/>
    <w:rsid w:val="01B9B70E"/>
    <w:rsid w:val="02D4F980"/>
    <w:rsid w:val="02DA75C6"/>
    <w:rsid w:val="0310873C"/>
    <w:rsid w:val="03F806E2"/>
    <w:rsid w:val="068778AC"/>
    <w:rsid w:val="06AF3C5A"/>
    <w:rsid w:val="0789FB40"/>
    <w:rsid w:val="165E878E"/>
    <w:rsid w:val="183FDB46"/>
    <w:rsid w:val="18F50917"/>
    <w:rsid w:val="196ED04C"/>
    <w:rsid w:val="1B13B5B3"/>
    <w:rsid w:val="206FA38E"/>
    <w:rsid w:val="2599635F"/>
    <w:rsid w:val="2A8F963B"/>
    <w:rsid w:val="32E2F620"/>
    <w:rsid w:val="3759FB08"/>
    <w:rsid w:val="4831E2DE"/>
    <w:rsid w:val="4A0FF408"/>
    <w:rsid w:val="4C8E7758"/>
    <w:rsid w:val="53D4A24A"/>
    <w:rsid w:val="567D6476"/>
    <w:rsid w:val="57398F19"/>
    <w:rsid w:val="6027BAC2"/>
    <w:rsid w:val="6AAF6D8D"/>
    <w:rsid w:val="724BE740"/>
    <w:rsid w:val="78B03EF4"/>
    <w:rsid w:val="792AD163"/>
    <w:rsid w:val="7B8021E9"/>
    <w:rsid w:val="7E398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5A210"/>
  <w15:chartTrackingRefBased/>
  <w15:docId w15:val="{21973D00-5C60-4935-9C5C-78BAE8DC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CF29A-9A33-46A9-B1AF-83FCC46D0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8A0B7-6B15-4F94-B3AB-B3FB11373396}">
  <ds:schemaRefs>
    <ds:schemaRef ds:uri="http://schemas.openxmlformats.org/package/2006/metadata/core-properties"/>
    <ds:schemaRef ds:uri="http://schemas.microsoft.com/office/2006/documentManagement/types"/>
    <ds:schemaRef ds:uri="070fee8a-45fc-4f83-a512-72acf74d64dd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Agenda-template%20Spring%202020.dotx</Template>
  <TotalTime>0</TotalTime>
  <Pages>1</Pages>
  <Words>89</Words>
  <Characters>510</Characters>
  <Application>Microsoft Office Word</Application>
  <DocSecurity>4</DocSecurity>
  <Lines>4</Lines>
  <Paragraphs>1</Paragraphs>
  <ScaleCrop>false</ScaleCrop>
  <Company>Microsoft Corporation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Sean Oviedo</dc:creator>
  <cp:keywords/>
  <cp:lastModifiedBy>Keegan Charles Ragan</cp:lastModifiedBy>
  <cp:revision>15</cp:revision>
  <cp:lastPrinted>2008-02-28T00:14:00Z</cp:lastPrinted>
  <dcterms:created xsi:type="dcterms:W3CDTF">2020-03-09T06:31:00Z</dcterms:created>
  <dcterms:modified xsi:type="dcterms:W3CDTF">2020-03-12T19:00:00Z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